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3" w:rsidRDefault="00BC3DCB" w:rsidP="00F13840">
      <w:pPr>
        <w:spacing w:line="360" w:lineRule="exact"/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63845" cy="3450590"/>
            <wp:effectExtent l="19050" t="0" r="8255" b="0"/>
            <wp:wrapSquare wrapText="bothSides"/>
            <wp:docPr id="5" name="Рисунок 3" descr="C:\Users\zemlya1.UINSP\Desktop\Лиса и вол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mlya1.UINSP\Desktop\Лиса и волк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F42D10">
      <w:pPr>
        <w:spacing w:line="360" w:lineRule="exact"/>
        <w:ind w:firstLine="720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C03363" w:rsidRDefault="00C03363" w:rsidP="00EE4E17">
      <w:pPr>
        <w:spacing w:line="360" w:lineRule="exact"/>
        <w:ind w:firstLine="720"/>
        <w:rPr>
          <w:b/>
          <w:sz w:val="28"/>
          <w:szCs w:val="28"/>
        </w:rPr>
      </w:pPr>
    </w:p>
    <w:p w:rsidR="00C03363" w:rsidRDefault="00C03363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9274AD" w:rsidRDefault="00005A9E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жители округа!</w:t>
      </w:r>
    </w:p>
    <w:p w:rsidR="00005A9E" w:rsidRPr="00005A9E" w:rsidRDefault="00005A9E" w:rsidP="00005A9E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5C328D" w:rsidRPr="000D0B90" w:rsidRDefault="005C328D" w:rsidP="00FC48B4">
      <w:pPr>
        <w:spacing w:line="360" w:lineRule="exact"/>
        <w:ind w:firstLine="720"/>
        <w:jc w:val="both"/>
        <w:rPr>
          <w:sz w:val="28"/>
          <w:szCs w:val="28"/>
        </w:rPr>
      </w:pPr>
      <w:bookmarkStart w:id="0" w:name="_GoBack"/>
      <w:r w:rsidRPr="000D0B90">
        <w:rPr>
          <w:sz w:val="28"/>
          <w:szCs w:val="28"/>
        </w:rPr>
        <w:t xml:space="preserve">Появление лисиц и волков рядом с населенными пунктами </w:t>
      </w:r>
      <w:r w:rsidR="006E620F" w:rsidRPr="000D0B90">
        <w:rPr>
          <w:sz w:val="28"/>
          <w:szCs w:val="28"/>
        </w:rPr>
        <w:t xml:space="preserve">– </w:t>
      </w:r>
      <w:r w:rsidRPr="000D0B90">
        <w:rPr>
          <w:sz w:val="28"/>
          <w:szCs w:val="28"/>
        </w:rPr>
        <w:t xml:space="preserve">обычное явление, поскольку вокруг </w:t>
      </w:r>
      <w:r w:rsidR="00C120B9" w:rsidRPr="000D0B90">
        <w:rPr>
          <w:sz w:val="28"/>
          <w:szCs w:val="28"/>
        </w:rPr>
        <w:t>населенных пунктов всегда есть доступный</w:t>
      </w:r>
      <w:r w:rsidRPr="000D0B90">
        <w:rPr>
          <w:sz w:val="28"/>
          <w:szCs w:val="28"/>
        </w:rPr>
        <w:t xml:space="preserve"> корм</w:t>
      </w:r>
      <w:r w:rsidR="00B06392">
        <w:rPr>
          <w:sz w:val="28"/>
          <w:szCs w:val="28"/>
        </w:rPr>
        <w:t>:</w:t>
      </w:r>
      <w:r w:rsidR="006946E7" w:rsidRPr="000D0B90">
        <w:rPr>
          <w:sz w:val="28"/>
          <w:szCs w:val="28"/>
        </w:rPr>
        <w:br/>
      </w:r>
      <w:r w:rsidRPr="000D0B90">
        <w:rPr>
          <w:sz w:val="28"/>
          <w:szCs w:val="28"/>
        </w:rPr>
        <w:t>на несанкционированных свалках, в пакетах и мешках вдоль автомобильных дорог, около мусорных контейнеров на окраинах населенных пунктов</w:t>
      </w:r>
      <w:r w:rsidR="003954C4">
        <w:rPr>
          <w:sz w:val="28"/>
          <w:szCs w:val="28"/>
        </w:rPr>
        <w:t>.</w:t>
      </w:r>
    </w:p>
    <w:p w:rsidR="00CC1E71" w:rsidRPr="000D0B90" w:rsidRDefault="00CC1E71" w:rsidP="00FC48B4">
      <w:pPr>
        <w:spacing w:line="360" w:lineRule="exact"/>
        <w:ind w:firstLine="720"/>
        <w:jc w:val="both"/>
        <w:rPr>
          <w:sz w:val="28"/>
          <w:szCs w:val="28"/>
        </w:rPr>
      </w:pPr>
      <w:r w:rsidRPr="000D0B90">
        <w:rPr>
          <w:sz w:val="28"/>
          <w:szCs w:val="28"/>
        </w:rPr>
        <w:t xml:space="preserve">Заходы </w:t>
      </w:r>
      <w:r w:rsidR="00416243" w:rsidRPr="000D0B90">
        <w:rPr>
          <w:sz w:val="28"/>
          <w:szCs w:val="28"/>
        </w:rPr>
        <w:t>крупных хищников</w:t>
      </w:r>
      <w:r w:rsidRPr="000D0B90">
        <w:rPr>
          <w:sz w:val="28"/>
          <w:szCs w:val="28"/>
        </w:rPr>
        <w:t xml:space="preserve"> в населенные пункты </w:t>
      </w:r>
      <w:r w:rsidR="00416243" w:rsidRPr="000D0B90">
        <w:rPr>
          <w:sz w:val="28"/>
          <w:szCs w:val="28"/>
        </w:rPr>
        <w:t>могут привести к чрезвычайным ситуациям</w:t>
      </w:r>
      <w:r w:rsidRPr="000D0B90">
        <w:rPr>
          <w:sz w:val="28"/>
          <w:szCs w:val="28"/>
        </w:rPr>
        <w:t>.</w:t>
      </w:r>
    </w:p>
    <w:p w:rsidR="00CC1E71" w:rsidRPr="000D0B90" w:rsidRDefault="006754FA" w:rsidP="00FC48B4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зимний период у</w:t>
      </w:r>
      <w:r w:rsidR="00EB709F">
        <w:rPr>
          <w:sz w:val="28"/>
          <w:szCs w:val="28"/>
        </w:rPr>
        <w:t xml:space="preserve"> </w:t>
      </w:r>
      <w:r w:rsidR="00CC1E71" w:rsidRPr="000D0B90">
        <w:rPr>
          <w:sz w:val="28"/>
          <w:szCs w:val="28"/>
        </w:rPr>
        <w:t>диких животных</w:t>
      </w:r>
      <w:r w:rsidR="004A13A6">
        <w:rPr>
          <w:sz w:val="28"/>
          <w:szCs w:val="28"/>
        </w:rPr>
        <w:t xml:space="preserve"> </w:t>
      </w:r>
      <w:r w:rsidR="004A13A6" w:rsidRPr="000D0B90">
        <w:rPr>
          <w:sz w:val="28"/>
          <w:szCs w:val="28"/>
        </w:rPr>
        <w:t>повышенный интерес</w:t>
      </w:r>
      <w:r w:rsidR="00CC1E71" w:rsidRPr="000D0B90">
        <w:rPr>
          <w:sz w:val="28"/>
          <w:szCs w:val="28"/>
        </w:rPr>
        <w:t xml:space="preserve"> к </w:t>
      </w:r>
      <w:r w:rsidR="001153D2" w:rsidRPr="000D0B90">
        <w:rPr>
          <w:sz w:val="28"/>
          <w:szCs w:val="28"/>
        </w:rPr>
        <w:t xml:space="preserve">домашним питомцам – собакам и кошкам, свободно разгуливающим по населенному пункту и не убираемых хозяевами в дома на ночь; </w:t>
      </w:r>
      <w:r w:rsidR="007053CE" w:rsidRPr="000D0B90">
        <w:rPr>
          <w:sz w:val="28"/>
          <w:szCs w:val="28"/>
        </w:rPr>
        <w:t xml:space="preserve">к </w:t>
      </w:r>
      <w:r w:rsidR="00CC1E71" w:rsidRPr="000D0B90">
        <w:rPr>
          <w:sz w:val="28"/>
          <w:szCs w:val="28"/>
        </w:rPr>
        <w:t>домашн</w:t>
      </w:r>
      <w:r w:rsidR="007053CE" w:rsidRPr="000D0B90">
        <w:rPr>
          <w:sz w:val="28"/>
          <w:szCs w:val="28"/>
        </w:rPr>
        <w:t>е</w:t>
      </w:r>
      <w:r w:rsidR="00CC1E71" w:rsidRPr="000D0B90">
        <w:rPr>
          <w:sz w:val="28"/>
          <w:szCs w:val="28"/>
        </w:rPr>
        <w:t>м</w:t>
      </w:r>
      <w:r w:rsidR="007053CE" w:rsidRPr="000D0B90">
        <w:rPr>
          <w:sz w:val="28"/>
          <w:szCs w:val="28"/>
        </w:rPr>
        <w:t>у</w:t>
      </w:r>
      <w:r w:rsidR="00CC1E71" w:rsidRPr="000D0B90">
        <w:rPr>
          <w:sz w:val="28"/>
          <w:szCs w:val="28"/>
        </w:rPr>
        <w:t xml:space="preserve"> скоту и птице</w:t>
      </w:r>
      <w:r>
        <w:rPr>
          <w:sz w:val="28"/>
          <w:szCs w:val="28"/>
        </w:rPr>
        <w:t xml:space="preserve"> плохо запертых в сараях и конюшнях</w:t>
      </w:r>
      <w:r w:rsidR="00331125">
        <w:rPr>
          <w:sz w:val="28"/>
          <w:szCs w:val="28"/>
        </w:rPr>
        <w:t>, соответственно и</w:t>
      </w:r>
      <w:r w:rsidR="00CC1E71" w:rsidRPr="000D0B90">
        <w:rPr>
          <w:sz w:val="28"/>
          <w:szCs w:val="28"/>
        </w:rPr>
        <w:t xml:space="preserve"> увеличение случаев встреч людей с хищниками</w:t>
      </w:r>
      <w:r w:rsidR="00331125">
        <w:rPr>
          <w:sz w:val="28"/>
          <w:szCs w:val="28"/>
        </w:rPr>
        <w:t xml:space="preserve"> в темное время суток</w:t>
      </w:r>
      <w:r w:rsidR="00CC1E71" w:rsidRPr="000D0B90">
        <w:rPr>
          <w:sz w:val="28"/>
          <w:szCs w:val="28"/>
        </w:rPr>
        <w:t>.</w:t>
      </w:r>
    </w:p>
    <w:p w:rsidR="00CC1E71" w:rsidRDefault="00D72E0C" w:rsidP="00FC48B4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Уважаемые жители просим</w:t>
      </w:r>
      <w:r w:rsidR="00624AEA">
        <w:rPr>
          <w:sz w:val="28"/>
          <w:szCs w:val="28"/>
        </w:rPr>
        <w:t xml:space="preserve"> соблюдать</w:t>
      </w:r>
      <w:r w:rsidR="00CC1E71" w:rsidRPr="000D0B90">
        <w:rPr>
          <w:sz w:val="28"/>
          <w:szCs w:val="28"/>
        </w:rPr>
        <w:t xml:space="preserve"> правил</w:t>
      </w:r>
      <w:r w:rsidR="00624AEA">
        <w:rPr>
          <w:sz w:val="28"/>
          <w:szCs w:val="28"/>
        </w:rPr>
        <w:t>а</w:t>
      </w:r>
      <w:r w:rsidR="00AB3862">
        <w:rPr>
          <w:sz w:val="28"/>
          <w:szCs w:val="28"/>
        </w:rPr>
        <w:t xml:space="preserve"> собственной безопасности,</w:t>
      </w:r>
      <w:r w:rsidR="00CC1E71" w:rsidRPr="000D0B90">
        <w:rPr>
          <w:sz w:val="28"/>
          <w:szCs w:val="28"/>
        </w:rPr>
        <w:t xml:space="preserve"> содержания</w:t>
      </w:r>
      <w:r w:rsidR="004D37EF" w:rsidRPr="000D0B90">
        <w:rPr>
          <w:sz w:val="28"/>
          <w:szCs w:val="28"/>
        </w:rPr>
        <w:t xml:space="preserve"> домашних питомцев (кошки, собаки)</w:t>
      </w:r>
      <w:r w:rsidR="00CC1E71" w:rsidRPr="000D0B90">
        <w:rPr>
          <w:sz w:val="28"/>
          <w:szCs w:val="28"/>
        </w:rPr>
        <w:t>.</w:t>
      </w:r>
      <w:r w:rsidR="00E1759F" w:rsidRPr="000D0B90">
        <w:rPr>
          <w:sz w:val="28"/>
          <w:szCs w:val="28"/>
        </w:rPr>
        <w:t xml:space="preserve"> </w:t>
      </w:r>
      <w:bookmarkEnd w:id="0"/>
      <w:r w:rsidR="00624AEA">
        <w:rPr>
          <w:sz w:val="28"/>
          <w:szCs w:val="28"/>
        </w:rPr>
        <w:t xml:space="preserve">Выбрасывать пищевые отходы в специально отведенных для этого местах (мусорные контейнеры), не забывая закрывать крышки на них. </w:t>
      </w:r>
    </w:p>
    <w:p w:rsidR="00495F02" w:rsidRDefault="00495F02" w:rsidP="00FC48B4">
      <w:pPr>
        <w:spacing w:line="360" w:lineRule="exact"/>
        <w:ind w:firstLine="720"/>
        <w:jc w:val="both"/>
        <w:rPr>
          <w:sz w:val="28"/>
          <w:szCs w:val="28"/>
        </w:rPr>
      </w:pPr>
    </w:p>
    <w:p w:rsidR="005B7319" w:rsidRDefault="005B7319" w:rsidP="0005340D">
      <w:pPr>
        <w:spacing w:line="360" w:lineRule="exact"/>
        <w:ind w:firstLine="720"/>
        <w:jc w:val="both"/>
        <w:rPr>
          <w:sz w:val="28"/>
          <w:szCs w:val="28"/>
        </w:rPr>
      </w:pPr>
    </w:p>
    <w:p w:rsidR="00B24A5C" w:rsidRDefault="00B24A5C" w:rsidP="0005340D">
      <w:pPr>
        <w:spacing w:line="360" w:lineRule="exact"/>
        <w:ind w:firstLine="720"/>
        <w:jc w:val="both"/>
        <w:rPr>
          <w:sz w:val="28"/>
          <w:szCs w:val="28"/>
        </w:rPr>
      </w:pPr>
    </w:p>
    <w:p w:rsidR="00854DB1" w:rsidRDefault="00854DB1" w:rsidP="0005340D">
      <w:pPr>
        <w:spacing w:line="360" w:lineRule="exact"/>
        <w:ind w:firstLine="720"/>
        <w:jc w:val="both"/>
        <w:rPr>
          <w:sz w:val="28"/>
          <w:szCs w:val="28"/>
        </w:rPr>
      </w:pPr>
    </w:p>
    <w:p w:rsidR="00854DB1" w:rsidRDefault="00854DB1" w:rsidP="0005340D">
      <w:pPr>
        <w:spacing w:line="360" w:lineRule="exact"/>
        <w:ind w:firstLine="720"/>
        <w:jc w:val="both"/>
        <w:rPr>
          <w:sz w:val="28"/>
          <w:szCs w:val="28"/>
        </w:rPr>
      </w:pPr>
    </w:p>
    <w:p w:rsidR="00854DB1" w:rsidRDefault="00854DB1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p w:rsidR="003954C4" w:rsidRDefault="003954C4" w:rsidP="00B24A5C">
      <w:pPr>
        <w:spacing w:line="360" w:lineRule="exact"/>
        <w:ind w:firstLine="720"/>
        <w:jc w:val="center"/>
        <w:rPr>
          <w:b/>
          <w:sz w:val="44"/>
          <w:szCs w:val="44"/>
          <w:u w:val="single"/>
        </w:rPr>
      </w:pPr>
    </w:p>
    <w:sectPr w:rsidR="003954C4" w:rsidSect="00854DB1">
      <w:headerReference w:type="default" r:id="rId8"/>
      <w:pgSz w:w="11906" w:h="16838"/>
      <w:pgMar w:top="142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E6F" w:rsidRDefault="000F0E6F" w:rsidP="008B0C90">
      <w:r>
        <w:separator/>
      </w:r>
    </w:p>
  </w:endnote>
  <w:endnote w:type="continuationSeparator" w:id="1">
    <w:p w:rsidR="000F0E6F" w:rsidRDefault="000F0E6F" w:rsidP="008B0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E6F" w:rsidRDefault="000F0E6F" w:rsidP="008B0C90">
      <w:r>
        <w:separator/>
      </w:r>
    </w:p>
  </w:footnote>
  <w:footnote w:type="continuationSeparator" w:id="1">
    <w:p w:rsidR="000F0E6F" w:rsidRDefault="000F0E6F" w:rsidP="008B0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2CA" w:rsidRDefault="004E72CA">
    <w:pPr>
      <w:pStyle w:val="aa"/>
      <w:jc w:val="center"/>
    </w:pPr>
  </w:p>
  <w:p w:rsidR="00A36AB2" w:rsidRDefault="00A36AB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E61"/>
    <w:multiLevelType w:val="multilevel"/>
    <w:tmpl w:val="3C501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47F5E"/>
    <w:multiLevelType w:val="multilevel"/>
    <w:tmpl w:val="3BE08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>
    <w:nsid w:val="47E90A90"/>
    <w:multiLevelType w:val="multilevel"/>
    <w:tmpl w:val="94C49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8C1847"/>
    <w:multiLevelType w:val="multilevel"/>
    <w:tmpl w:val="1CEE3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/>
  <w:documentProtection w:edit="readOnly" w:formatting="1" w:enforcement="0"/>
  <w:defaultTabStop w:val="708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01A10"/>
    <w:rsid w:val="00005A9E"/>
    <w:rsid w:val="00015793"/>
    <w:rsid w:val="000263C9"/>
    <w:rsid w:val="00030492"/>
    <w:rsid w:val="0003347E"/>
    <w:rsid w:val="00040B73"/>
    <w:rsid w:val="000419DE"/>
    <w:rsid w:val="0005077D"/>
    <w:rsid w:val="00053100"/>
    <w:rsid w:val="0005340D"/>
    <w:rsid w:val="0006159F"/>
    <w:rsid w:val="00063A29"/>
    <w:rsid w:val="00065A00"/>
    <w:rsid w:val="000A1726"/>
    <w:rsid w:val="000A7A47"/>
    <w:rsid w:val="000B0712"/>
    <w:rsid w:val="000B07B1"/>
    <w:rsid w:val="000D0B90"/>
    <w:rsid w:val="000F0E6F"/>
    <w:rsid w:val="001153D2"/>
    <w:rsid w:val="001437B6"/>
    <w:rsid w:val="001477D8"/>
    <w:rsid w:val="001553AE"/>
    <w:rsid w:val="0016500C"/>
    <w:rsid w:val="00175CAD"/>
    <w:rsid w:val="001933B0"/>
    <w:rsid w:val="001A036B"/>
    <w:rsid w:val="001B5FAD"/>
    <w:rsid w:val="001C3675"/>
    <w:rsid w:val="001D02CD"/>
    <w:rsid w:val="0020564C"/>
    <w:rsid w:val="002069AB"/>
    <w:rsid w:val="0022132A"/>
    <w:rsid w:val="00226AEC"/>
    <w:rsid w:val="00252238"/>
    <w:rsid w:val="00257586"/>
    <w:rsid w:val="0026526B"/>
    <w:rsid w:val="00271BAE"/>
    <w:rsid w:val="00284881"/>
    <w:rsid w:val="00290E0F"/>
    <w:rsid w:val="002A3B44"/>
    <w:rsid w:val="002A6672"/>
    <w:rsid w:val="002C04C6"/>
    <w:rsid w:val="002C3ED7"/>
    <w:rsid w:val="002E17C4"/>
    <w:rsid w:val="002E5A1F"/>
    <w:rsid w:val="00300F08"/>
    <w:rsid w:val="00304521"/>
    <w:rsid w:val="00331125"/>
    <w:rsid w:val="00332522"/>
    <w:rsid w:val="00333FCF"/>
    <w:rsid w:val="00336A78"/>
    <w:rsid w:val="0036268C"/>
    <w:rsid w:val="00370DD7"/>
    <w:rsid w:val="003765A6"/>
    <w:rsid w:val="00382E50"/>
    <w:rsid w:val="0039075C"/>
    <w:rsid w:val="00391974"/>
    <w:rsid w:val="003954C4"/>
    <w:rsid w:val="003E44B7"/>
    <w:rsid w:val="00404176"/>
    <w:rsid w:val="00414617"/>
    <w:rsid w:val="00416243"/>
    <w:rsid w:val="004550F4"/>
    <w:rsid w:val="0046371D"/>
    <w:rsid w:val="00474575"/>
    <w:rsid w:val="0048530F"/>
    <w:rsid w:val="00491D15"/>
    <w:rsid w:val="00495F02"/>
    <w:rsid w:val="004A13A6"/>
    <w:rsid w:val="004C7EA0"/>
    <w:rsid w:val="004D37EF"/>
    <w:rsid w:val="004D6C5F"/>
    <w:rsid w:val="004E72CA"/>
    <w:rsid w:val="00507599"/>
    <w:rsid w:val="00514159"/>
    <w:rsid w:val="00520890"/>
    <w:rsid w:val="00526696"/>
    <w:rsid w:val="00554A6D"/>
    <w:rsid w:val="00583135"/>
    <w:rsid w:val="005842F2"/>
    <w:rsid w:val="005A0DC3"/>
    <w:rsid w:val="005A1552"/>
    <w:rsid w:val="005B1175"/>
    <w:rsid w:val="005B7319"/>
    <w:rsid w:val="005B7C2C"/>
    <w:rsid w:val="005C328D"/>
    <w:rsid w:val="005C6EDF"/>
    <w:rsid w:val="005F65EB"/>
    <w:rsid w:val="006155F3"/>
    <w:rsid w:val="00624AEA"/>
    <w:rsid w:val="00637B08"/>
    <w:rsid w:val="00642709"/>
    <w:rsid w:val="00646442"/>
    <w:rsid w:val="0066291E"/>
    <w:rsid w:val="00662B93"/>
    <w:rsid w:val="006715F1"/>
    <w:rsid w:val="006754FA"/>
    <w:rsid w:val="006827B6"/>
    <w:rsid w:val="006946E7"/>
    <w:rsid w:val="006E620F"/>
    <w:rsid w:val="007013E8"/>
    <w:rsid w:val="007053CE"/>
    <w:rsid w:val="00707672"/>
    <w:rsid w:val="00711429"/>
    <w:rsid w:val="00713EC8"/>
    <w:rsid w:val="00716B0A"/>
    <w:rsid w:val="00752654"/>
    <w:rsid w:val="00754767"/>
    <w:rsid w:val="00760221"/>
    <w:rsid w:val="00770C20"/>
    <w:rsid w:val="0077102A"/>
    <w:rsid w:val="007A11A8"/>
    <w:rsid w:val="007A7045"/>
    <w:rsid w:val="007C4F0C"/>
    <w:rsid w:val="007D2B7A"/>
    <w:rsid w:val="007D690E"/>
    <w:rsid w:val="007F64CF"/>
    <w:rsid w:val="00800F89"/>
    <w:rsid w:val="00801A10"/>
    <w:rsid w:val="00817ACA"/>
    <w:rsid w:val="0082002C"/>
    <w:rsid w:val="0084354B"/>
    <w:rsid w:val="00846F36"/>
    <w:rsid w:val="00854DB1"/>
    <w:rsid w:val="00861A4A"/>
    <w:rsid w:val="0086289F"/>
    <w:rsid w:val="00863FE2"/>
    <w:rsid w:val="0087719A"/>
    <w:rsid w:val="008950D3"/>
    <w:rsid w:val="008A3B58"/>
    <w:rsid w:val="008A72CA"/>
    <w:rsid w:val="008B0C90"/>
    <w:rsid w:val="008B3EFB"/>
    <w:rsid w:val="008C3275"/>
    <w:rsid w:val="008D0731"/>
    <w:rsid w:val="008D5A01"/>
    <w:rsid w:val="008D6512"/>
    <w:rsid w:val="008D7A12"/>
    <w:rsid w:val="008E7FE3"/>
    <w:rsid w:val="008F447A"/>
    <w:rsid w:val="00902A8B"/>
    <w:rsid w:val="009274AD"/>
    <w:rsid w:val="009411C5"/>
    <w:rsid w:val="00965732"/>
    <w:rsid w:val="00983921"/>
    <w:rsid w:val="00985241"/>
    <w:rsid w:val="009A55C0"/>
    <w:rsid w:val="009C0A60"/>
    <w:rsid w:val="009C4DBC"/>
    <w:rsid w:val="009D04D6"/>
    <w:rsid w:val="009D185E"/>
    <w:rsid w:val="009E0A17"/>
    <w:rsid w:val="009E4C5A"/>
    <w:rsid w:val="009F62BE"/>
    <w:rsid w:val="00A02745"/>
    <w:rsid w:val="00A130D8"/>
    <w:rsid w:val="00A36AB2"/>
    <w:rsid w:val="00A81084"/>
    <w:rsid w:val="00A830B4"/>
    <w:rsid w:val="00A84AA8"/>
    <w:rsid w:val="00A86AC8"/>
    <w:rsid w:val="00AA344C"/>
    <w:rsid w:val="00AB3862"/>
    <w:rsid w:val="00AC569F"/>
    <w:rsid w:val="00AD0F76"/>
    <w:rsid w:val="00AD5BB8"/>
    <w:rsid w:val="00AE4680"/>
    <w:rsid w:val="00B01408"/>
    <w:rsid w:val="00B06392"/>
    <w:rsid w:val="00B15B79"/>
    <w:rsid w:val="00B23D91"/>
    <w:rsid w:val="00B24A5C"/>
    <w:rsid w:val="00B37736"/>
    <w:rsid w:val="00B55A38"/>
    <w:rsid w:val="00B60C46"/>
    <w:rsid w:val="00B66BE8"/>
    <w:rsid w:val="00B7455E"/>
    <w:rsid w:val="00B8426A"/>
    <w:rsid w:val="00B86516"/>
    <w:rsid w:val="00B86A09"/>
    <w:rsid w:val="00B97F2F"/>
    <w:rsid w:val="00BA134F"/>
    <w:rsid w:val="00BB1429"/>
    <w:rsid w:val="00BB6EA3"/>
    <w:rsid w:val="00BB7D26"/>
    <w:rsid w:val="00BC3DCB"/>
    <w:rsid w:val="00BE0CD3"/>
    <w:rsid w:val="00BE1F47"/>
    <w:rsid w:val="00BE2BD2"/>
    <w:rsid w:val="00BE39D3"/>
    <w:rsid w:val="00BF2785"/>
    <w:rsid w:val="00BF32CD"/>
    <w:rsid w:val="00C00D24"/>
    <w:rsid w:val="00C03363"/>
    <w:rsid w:val="00C10BE1"/>
    <w:rsid w:val="00C120B9"/>
    <w:rsid w:val="00C2188D"/>
    <w:rsid w:val="00C318AE"/>
    <w:rsid w:val="00C31C51"/>
    <w:rsid w:val="00C31F15"/>
    <w:rsid w:val="00C47CDE"/>
    <w:rsid w:val="00C80448"/>
    <w:rsid w:val="00C83941"/>
    <w:rsid w:val="00C85B85"/>
    <w:rsid w:val="00C863C7"/>
    <w:rsid w:val="00CB68E8"/>
    <w:rsid w:val="00CB6B2E"/>
    <w:rsid w:val="00CC0088"/>
    <w:rsid w:val="00CC1E71"/>
    <w:rsid w:val="00CC369E"/>
    <w:rsid w:val="00CC7580"/>
    <w:rsid w:val="00CE553B"/>
    <w:rsid w:val="00CF0B39"/>
    <w:rsid w:val="00CF60D3"/>
    <w:rsid w:val="00D05239"/>
    <w:rsid w:val="00D351CF"/>
    <w:rsid w:val="00D56B82"/>
    <w:rsid w:val="00D72E0C"/>
    <w:rsid w:val="00D80824"/>
    <w:rsid w:val="00D90E7C"/>
    <w:rsid w:val="00DC1E08"/>
    <w:rsid w:val="00DD0EF7"/>
    <w:rsid w:val="00E0304F"/>
    <w:rsid w:val="00E1759F"/>
    <w:rsid w:val="00E55D54"/>
    <w:rsid w:val="00E60C0F"/>
    <w:rsid w:val="00E67587"/>
    <w:rsid w:val="00E83D03"/>
    <w:rsid w:val="00E871D4"/>
    <w:rsid w:val="00E91AF2"/>
    <w:rsid w:val="00E94753"/>
    <w:rsid w:val="00E968B3"/>
    <w:rsid w:val="00EB53E2"/>
    <w:rsid w:val="00EB709F"/>
    <w:rsid w:val="00EE4E17"/>
    <w:rsid w:val="00EE61AD"/>
    <w:rsid w:val="00F01ACF"/>
    <w:rsid w:val="00F13840"/>
    <w:rsid w:val="00F35651"/>
    <w:rsid w:val="00F36CEC"/>
    <w:rsid w:val="00F42D10"/>
    <w:rsid w:val="00F66CB9"/>
    <w:rsid w:val="00F679DE"/>
    <w:rsid w:val="00F84F9B"/>
    <w:rsid w:val="00FB3A38"/>
    <w:rsid w:val="00FC48B4"/>
    <w:rsid w:val="00FE4698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customStyle="1" w:styleId="a7">
    <w:name w:val="Адресат"/>
    <w:basedOn w:val="a"/>
    <w:rsid w:val="0087719A"/>
    <w:pPr>
      <w:suppressAutoHyphens/>
      <w:spacing w:line="240" w:lineRule="exact"/>
    </w:pPr>
    <w:rPr>
      <w:sz w:val="28"/>
      <w:szCs w:val="20"/>
    </w:rPr>
  </w:style>
  <w:style w:type="paragraph" w:styleId="a8">
    <w:name w:val="Balloon Text"/>
    <w:basedOn w:val="a"/>
    <w:link w:val="a9"/>
    <w:semiHidden/>
    <w:unhideWhenUsed/>
    <w:rsid w:val="007547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547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B0C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0C9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0C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0C90"/>
    <w:rPr>
      <w:sz w:val="24"/>
      <w:szCs w:val="24"/>
    </w:rPr>
  </w:style>
  <w:style w:type="paragraph" w:customStyle="1" w:styleId="ConsPlusTitle">
    <w:name w:val="ConsPlusTitle"/>
    <w:uiPriority w:val="99"/>
    <w:rsid w:val="008F447A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sectiontitle2">
    <w:name w:val="section__title2"/>
    <w:rsid w:val="008F447A"/>
    <w:rPr>
      <w:vanish w:val="0"/>
      <w:webHidden w:val="0"/>
      <w:color w:val="909EBB"/>
      <w:sz w:val="20"/>
      <w:szCs w:val="20"/>
      <w:specVanish w:val="0"/>
    </w:rPr>
  </w:style>
  <w:style w:type="paragraph" w:styleId="ae">
    <w:name w:val="List Paragraph"/>
    <w:basedOn w:val="a"/>
    <w:uiPriority w:val="34"/>
    <w:qFormat/>
    <w:rsid w:val="009D0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9D04D6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CC1E71"/>
    <w:rPr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1E71"/>
    <w:pPr>
      <w:widowControl w:val="0"/>
      <w:shd w:val="clear" w:color="auto" w:fill="FFFFFF"/>
      <w:spacing w:after="1720" w:line="560" w:lineRule="exact"/>
    </w:pPr>
    <w:rPr>
      <w:sz w:val="44"/>
      <w:szCs w:val="44"/>
    </w:rPr>
  </w:style>
  <w:style w:type="character" w:customStyle="1" w:styleId="4">
    <w:name w:val="Основной текст (4)_"/>
    <w:basedOn w:val="a0"/>
    <w:link w:val="40"/>
    <w:rsid w:val="00CC1E71"/>
    <w:rPr>
      <w:sz w:val="56"/>
      <w:szCs w:val="5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1E71"/>
    <w:pPr>
      <w:widowControl w:val="0"/>
      <w:shd w:val="clear" w:color="auto" w:fill="FFFFFF"/>
      <w:spacing w:line="660" w:lineRule="exact"/>
      <w:jc w:val="both"/>
    </w:pPr>
    <w:rPr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10.&#1041;&#1083;&#1072;&#1085;&#1082;%20&#1040;&#1055;&#1055;&#1050;\&#1041;&#1083;&#1072;&#1085;&#1082;%20&#1040;&#1055;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АППК</Template>
  <TotalTime>126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zemlya1</cp:lastModifiedBy>
  <cp:revision>5</cp:revision>
  <cp:lastPrinted>2025-01-16T07:12:00Z</cp:lastPrinted>
  <dcterms:created xsi:type="dcterms:W3CDTF">2025-01-16T09:25:00Z</dcterms:created>
  <dcterms:modified xsi:type="dcterms:W3CDTF">2025-01-17T04:45:00Z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