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4F" w:rsidRDefault="005D273C" w:rsidP="00BA134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2F13AA" wp14:editId="681234E6">
                <wp:simplePos x="0" y="0"/>
                <wp:positionH relativeFrom="page">
                  <wp:posOffset>770709</wp:posOffset>
                </wp:positionH>
                <wp:positionV relativeFrom="page">
                  <wp:posOffset>3043646</wp:posOffset>
                </wp:positionV>
                <wp:extent cx="2717074" cy="466725"/>
                <wp:effectExtent l="0" t="0" r="7620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074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420ABB" w:rsidRDefault="005D273C" w:rsidP="00420ABB">
                            <w:pPr>
                              <w:pStyle w:val="a3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О проведении </w:t>
                            </w:r>
                            <w:r w:rsidR="00445FA9">
                              <w:rPr>
                                <w:b w:val="0"/>
                              </w:rPr>
                              <w:t xml:space="preserve">зимнего этапа Всероссийской акции </w:t>
                            </w:r>
                            <w:r w:rsidR="0002460D">
                              <w:rPr>
                                <w:b w:val="0"/>
                              </w:rPr>
                              <w:t>«Безопасность детства»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F13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.7pt;margin-top:239.65pt;width:213.9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WOrAIAAKk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" filled="f" stroked="f">
                <v:textbox inset="0,0,0,0">
                  <w:txbxContent>
                    <w:p w:rsidR="00BA134F" w:rsidRPr="00420ABB" w:rsidRDefault="005D273C" w:rsidP="00420ABB">
                      <w:pPr>
                        <w:pStyle w:val="a3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О проведении </w:t>
                      </w:r>
                      <w:r w:rsidR="00445FA9">
                        <w:rPr>
                          <w:b w:val="0"/>
                        </w:rPr>
                        <w:t xml:space="preserve">зимнего этапа Всероссийской акции </w:t>
                      </w:r>
                      <w:r w:rsidR="0002460D">
                        <w:rPr>
                          <w:b w:val="0"/>
                        </w:rPr>
                        <w:t>«Безопасность детства»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875" w:rsidRPr="007E66C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430C3C" wp14:editId="62395B7F">
                <wp:simplePos x="0" y="0"/>
                <wp:positionH relativeFrom="page">
                  <wp:posOffset>3999505</wp:posOffset>
                </wp:positionH>
                <wp:positionV relativeFrom="page">
                  <wp:posOffset>1375576</wp:posOffset>
                </wp:positionV>
                <wp:extent cx="2937179" cy="1916430"/>
                <wp:effectExtent l="0" t="0" r="15875" b="762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7179" cy="191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058" w:rsidRPr="00877EAB" w:rsidRDefault="007A0A24" w:rsidP="007A0A24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Главам</w:t>
                            </w:r>
                            <w:r w:rsidR="007E7A9D">
                              <w:rPr>
                                <w:sz w:val="28"/>
                                <w:szCs w:val="28"/>
                              </w:rPr>
                              <w:t xml:space="preserve"> администраций муниципальных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 городских округов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30C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14.9pt;margin-top:108.3pt;width:231.25pt;height:150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C+sgIAALE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" filled="f" stroked="f">
                <v:textbox inset="0,0,0,0">
                  <w:txbxContent>
                    <w:p w:rsidR="00647058" w:rsidRPr="00877EAB" w:rsidRDefault="007A0A24" w:rsidP="007A0A24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Главам</w:t>
                      </w:r>
                      <w:r w:rsidR="007E7A9D">
                        <w:rPr>
                          <w:sz w:val="28"/>
                          <w:szCs w:val="28"/>
                        </w:rPr>
                        <w:t xml:space="preserve"> администраций муниципальных </w:t>
                      </w:r>
                      <w:r>
                        <w:rPr>
                          <w:sz w:val="28"/>
                          <w:szCs w:val="28"/>
                        </w:rPr>
                        <w:t>и городских округов Пермского края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0875">
        <w:rPr>
          <w:noProof/>
        </w:rPr>
        <w:drawing>
          <wp:anchor distT="0" distB="0" distL="114300" distR="114300" simplePos="0" relativeHeight="251654656" behindDoc="0" locked="0" layoutInCell="1" allowOverlap="1" wp14:anchorId="2BB3A5A3" wp14:editId="25E620FA">
            <wp:simplePos x="0" y="0"/>
            <wp:positionH relativeFrom="page">
              <wp:posOffset>707390</wp:posOffset>
            </wp:positionH>
            <wp:positionV relativeFrom="page">
              <wp:posOffset>365760</wp:posOffset>
            </wp:positionV>
            <wp:extent cx="6377305" cy="27495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каз_А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66"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737558" wp14:editId="73696378">
                <wp:simplePos x="0" y="0"/>
                <wp:positionH relativeFrom="page">
                  <wp:posOffset>2204720</wp:posOffset>
                </wp:positionH>
                <wp:positionV relativeFrom="page">
                  <wp:posOffset>2706370</wp:posOffset>
                </wp:positionV>
                <wp:extent cx="1351915" cy="182880"/>
                <wp:effectExtent l="0" t="0" r="635" b="762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48" w:rsidRPr="002A6E48" w:rsidRDefault="002A6E48" w:rsidP="002A6E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37558" id="Text Box 5" o:spid="_x0000_s1028" type="#_x0000_t202" style="position:absolute;margin-left:173.6pt;margin-top:213.1pt;width:106.45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Gbsg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" filled="f" stroked="f">
                <v:textbox inset="0,0,0,0">
                  <w:txbxContent>
                    <w:p w:rsidR="002A6E48" w:rsidRPr="002A6E48" w:rsidRDefault="002A6E48" w:rsidP="002A6E48"/>
                  </w:txbxContent>
                </v:textbox>
                <w10:wrap anchorx="page" anchory="page"/>
              </v:shape>
            </w:pict>
          </mc:Fallback>
        </mc:AlternateContent>
      </w:r>
      <w:r w:rsidR="00042366" w:rsidRPr="002A6E4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9DCC5" wp14:editId="543733E1">
                <wp:simplePos x="0" y="0"/>
                <wp:positionH relativeFrom="page">
                  <wp:posOffset>1076325</wp:posOffset>
                </wp:positionH>
                <wp:positionV relativeFrom="page">
                  <wp:posOffset>2701925</wp:posOffset>
                </wp:positionV>
                <wp:extent cx="857250" cy="182880"/>
                <wp:effectExtent l="0" t="0" r="0" b="762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48" w:rsidRPr="002A6E48" w:rsidRDefault="002A6E48" w:rsidP="002A6E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DCC5" id="Text Box 4" o:spid="_x0000_s1029" type="#_x0000_t202" style="position:absolute;margin-left:84.75pt;margin-top:212.75pt;width:67.5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gY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" filled="f" stroked="f">
                <v:textbox inset="0,0,0,0">
                  <w:txbxContent>
                    <w:p w:rsidR="002A6E48" w:rsidRPr="002A6E48" w:rsidRDefault="002A6E48" w:rsidP="002A6E48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236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CE0F0F" wp14:editId="5024A7DC">
                <wp:simplePos x="0" y="0"/>
                <wp:positionH relativeFrom="page">
                  <wp:posOffset>2193290</wp:posOffset>
                </wp:positionH>
                <wp:positionV relativeFrom="page">
                  <wp:posOffset>2391410</wp:posOffset>
                </wp:positionV>
                <wp:extent cx="2089150" cy="182880"/>
                <wp:effectExtent l="0" t="0" r="635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0F0F" id="_x0000_s1030" type="#_x0000_t202" style="position:absolute;margin-left:172.7pt;margin-top:188.3pt;width:164.5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23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AtbnaHXGTjd9+BmRtiGLrtMdX8nq28aCbluidjRG6Xk0FJSA7vQ3vSfXJ1w&#10;tAXZDh9lDWHI3kgHNDaqs6WDYiBAhy49njpjqVSwGQVJGi7gqIKzMImSx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" filled="f" stroked="f">
                <v:textbox inset="0,0,0,0">
                  <w:txbxContent>
                    <w:p w:rsidR="00BA134F" w:rsidRPr="00BA134F" w:rsidRDefault="00BA134F" w:rsidP="00BA134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23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4894F7" wp14:editId="60878CBD">
                <wp:simplePos x="0" y="0"/>
                <wp:positionH relativeFrom="page">
                  <wp:posOffset>803275</wp:posOffset>
                </wp:positionH>
                <wp:positionV relativeFrom="page">
                  <wp:posOffset>2388870</wp:posOffset>
                </wp:positionV>
                <wp:extent cx="1324610" cy="182880"/>
                <wp:effectExtent l="0" t="0" r="889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34F" w:rsidRPr="00BA134F" w:rsidRDefault="00BA134F" w:rsidP="00BA13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894F7" id="_x0000_s1031" type="#_x0000_t202" style="position:absolute;margin-left:63.25pt;margin-top:188.1pt;width:104.3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Rd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" filled="f" stroked="f">
                <v:textbox inset="0,0,0,0">
                  <w:txbxContent>
                    <w:p w:rsidR="00BA134F" w:rsidRPr="00BA134F" w:rsidRDefault="00BA134F" w:rsidP="00BA134F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0D2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18091361" wp14:editId="2F392032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3383915" cy="374650"/>
                <wp:effectExtent l="0" t="2540" r="190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68E" w:rsidRDefault="00F42EAC" w:rsidP="00BA134F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 w:rsidRPr="00F42EAC">
                              <w:rPr>
                                <w:sz w:val="20"/>
                              </w:rPr>
                              <w:t>Лаптева Мария Владимировна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BA134F" w:rsidRPr="00BA134F" w:rsidRDefault="00F42EAC" w:rsidP="00BA134F">
                            <w:pPr>
                              <w:pStyle w:val="a5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 (342) 253 70 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91361" id="Text Box 3" o:spid="_x0000_s1032" type="#_x0000_t202" style="position:absolute;margin-left:70.9pt;margin-top:774.2pt;width:266.45pt;height:29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" o:allowincell="f" filled="f" stroked="f">
                <v:textbox inset="0,0,0,0">
                  <w:txbxContent>
                    <w:p w:rsidR="0032768E" w:rsidRDefault="00F42EAC" w:rsidP="00BA134F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 w:rsidRPr="00F42EAC">
                        <w:rPr>
                          <w:sz w:val="20"/>
                        </w:rPr>
                        <w:t>Лаптева Мария Владимировна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BA134F" w:rsidRPr="00BA134F" w:rsidRDefault="00F42EAC" w:rsidP="00BA134F">
                      <w:pPr>
                        <w:pStyle w:val="a5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 (342) 253 70 95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C80448" w:rsidRDefault="00C80448" w:rsidP="00BA134F">
      <w:pPr>
        <w:pStyle w:val="a4"/>
      </w:pPr>
    </w:p>
    <w:p w:rsidR="00BA134F" w:rsidRDefault="008720EE" w:rsidP="005D273C">
      <w:pPr>
        <w:pStyle w:val="a4"/>
        <w:jc w:val="center"/>
      </w:pPr>
      <w:r>
        <w:t>Уважаемые коллеги!</w:t>
      </w:r>
    </w:p>
    <w:p w:rsidR="00A15C7C" w:rsidRDefault="0002460D" w:rsidP="005D18B2">
      <w:pPr>
        <w:pStyle w:val="a4"/>
        <w:spacing w:before="120" w:line="340" w:lineRule="exact"/>
      </w:pPr>
      <w:r>
        <w:t xml:space="preserve">По инициативе Уполномоченного при Президенте Российской Федерации по правам ребенка на период с 1 </w:t>
      </w:r>
      <w:r w:rsidR="005D18B2">
        <w:t>ноября</w:t>
      </w:r>
      <w:r>
        <w:t xml:space="preserve"> </w:t>
      </w:r>
      <w:r w:rsidR="005D18B2">
        <w:t xml:space="preserve">2025 года </w:t>
      </w:r>
      <w:r>
        <w:t xml:space="preserve">по </w:t>
      </w:r>
      <w:r w:rsidR="005D18B2">
        <w:t>28</w:t>
      </w:r>
      <w:r>
        <w:t xml:space="preserve"> </w:t>
      </w:r>
      <w:r w:rsidR="005D18B2">
        <w:t>февраля</w:t>
      </w:r>
      <w:r>
        <w:t xml:space="preserve"> </w:t>
      </w:r>
      <w:r w:rsidR="005D18B2">
        <w:t xml:space="preserve">2026 </w:t>
      </w:r>
      <w:r>
        <w:t xml:space="preserve">года объявлен </w:t>
      </w:r>
      <w:r w:rsidR="005D18B2">
        <w:t>зимний</w:t>
      </w:r>
      <w:r>
        <w:t xml:space="preserve"> этап Всероссийской а</w:t>
      </w:r>
      <w:r w:rsidR="005D18B2">
        <w:t>кции «Безопасность детства</w:t>
      </w:r>
      <w:r>
        <w:t>» (далее – Акция).</w:t>
      </w:r>
    </w:p>
    <w:p w:rsidR="0002460D" w:rsidRDefault="0002460D" w:rsidP="005D18B2">
      <w:pPr>
        <w:pStyle w:val="a4"/>
        <w:spacing w:line="340" w:lineRule="exact"/>
      </w:pPr>
      <w:r>
        <w:t xml:space="preserve">Основными задачами </w:t>
      </w:r>
      <w:r w:rsidR="005D18B2">
        <w:t>зимнего</w:t>
      </w:r>
      <w:r>
        <w:t xml:space="preserve"> этапа Акции являются:</w:t>
      </w:r>
    </w:p>
    <w:p w:rsidR="0002460D" w:rsidRDefault="005D18B2" w:rsidP="005D18B2">
      <w:pPr>
        <w:pStyle w:val="a4"/>
        <w:tabs>
          <w:tab w:val="left" w:pos="1134"/>
        </w:tabs>
        <w:spacing w:line="340" w:lineRule="exact"/>
      </w:pPr>
      <w:r>
        <w:t>-</w:t>
      </w:r>
      <w:r>
        <w:tab/>
      </w:r>
      <w:r w:rsidR="0002460D">
        <w:t>информирование детей и законных представителей о</w:t>
      </w:r>
      <w:r>
        <w:t xml:space="preserve">б основах </w:t>
      </w:r>
      <w:r w:rsidR="0002460D">
        <w:t>безопасно</w:t>
      </w:r>
      <w:r>
        <w:t>сти жизнедеятельности</w:t>
      </w:r>
      <w:r w:rsidR="0002460D">
        <w:t>;</w:t>
      </w:r>
    </w:p>
    <w:p w:rsidR="0002460D" w:rsidRDefault="005D18B2" w:rsidP="005D18B2">
      <w:pPr>
        <w:pStyle w:val="a4"/>
        <w:tabs>
          <w:tab w:val="left" w:pos="1134"/>
        </w:tabs>
        <w:spacing w:line="340" w:lineRule="exact"/>
      </w:pPr>
      <w:r>
        <w:t>-</w:t>
      </w:r>
      <w:r>
        <w:tab/>
      </w:r>
      <w:r w:rsidR="0002460D">
        <w:t xml:space="preserve">проведение мониторингов </w:t>
      </w:r>
      <w:r>
        <w:t>состояния</w:t>
      </w:r>
      <w:r w:rsidR="0002460D">
        <w:t xml:space="preserve"> объектов детской инфраструктуры, проверка безопасности на территории зданий и сооружений, представляющих потенциальную угрозу жизни и здоровью детей;</w:t>
      </w:r>
    </w:p>
    <w:p w:rsidR="0002460D" w:rsidRDefault="005D18B2" w:rsidP="005D18B2">
      <w:pPr>
        <w:pStyle w:val="a4"/>
        <w:tabs>
          <w:tab w:val="left" w:pos="1134"/>
        </w:tabs>
        <w:spacing w:line="340" w:lineRule="exact"/>
      </w:pPr>
      <w:r>
        <w:t>-</w:t>
      </w:r>
      <w:r>
        <w:tab/>
      </w:r>
      <w:r w:rsidR="0002460D">
        <w:t>содействие организованной занятости детей полезными видами деятельности;</w:t>
      </w:r>
    </w:p>
    <w:p w:rsidR="0002460D" w:rsidRDefault="005D18B2" w:rsidP="005D18B2">
      <w:pPr>
        <w:pStyle w:val="a4"/>
        <w:tabs>
          <w:tab w:val="left" w:pos="1134"/>
        </w:tabs>
        <w:spacing w:line="340" w:lineRule="exact"/>
      </w:pPr>
      <w:r>
        <w:t>-</w:t>
      </w:r>
      <w:r>
        <w:tab/>
      </w:r>
      <w:r w:rsidR="0002460D">
        <w:t>принятие мер, направленных на устранение выявленных нарушений.</w:t>
      </w:r>
    </w:p>
    <w:p w:rsidR="0002460D" w:rsidRDefault="0002460D" w:rsidP="005D18B2">
      <w:pPr>
        <w:pStyle w:val="a4"/>
        <w:tabs>
          <w:tab w:val="left" w:pos="1134"/>
        </w:tabs>
        <w:spacing w:line="340" w:lineRule="exact"/>
      </w:pPr>
      <w:r>
        <w:t xml:space="preserve">На основании изложенного просим организовать и провести профилактические мероприятия в рамках </w:t>
      </w:r>
      <w:r w:rsidR="005D18B2">
        <w:t>зимнего</w:t>
      </w:r>
      <w:r>
        <w:t xml:space="preserve"> этапа Акции.</w:t>
      </w:r>
    </w:p>
    <w:p w:rsidR="0002460D" w:rsidRDefault="0002460D" w:rsidP="005D18B2">
      <w:pPr>
        <w:pStyle w:val="a4"/>
        <w:spacing w:line="340" w:lineRule="exact"/>
      </w:pPr>
      <w:r>
        <w:t xml:space="preserve">Итоги </w:t>
      </w:r>
      <w:r w:rsidR="005D18B2">
        <w:t>зимнего</w:t>
      </w:r>
      <w:r>
        <w:t xml:space="preserve"> этапа Акции просим направить не позднее </w:t>
      </w:r>
      <w:r w:rsidR="005D18B2">
        <w:t>6</w:t>
      </w:r>
      <w:r>
        <w:t xml:space="preserve"> </w:t>
      </w:r>
      <w:r w:rsidR="005D18B2">
        <w:t>марта</w:t>
      </w:r>
      <w:r>
        <w:t xml:space="preserve"> 202</w:t>
      </w:r>
      <w:r w:rsidR="005D18B2">
        <w:t>6</w:t>
      </w:r>
      <w:r>
        <w:t xml:space="preserve"> года </w:t>
      </w:r>
      <w:r w:rsidR="0032768E">
        <w:t xml:space="preserve">на электронную почту </w:t>
      </w:r>
      <w:hyperlink r:id="rId5" w:history="1">
        <w:r w:rsidR="0032768E" w:rsidRPr="00E51E4D">
          <w:rPr>
            <w:rStyle w:val="a8"/>
            <w:lang w:val="en-US"/>
          </w:rPr>
          <w:t>mvlapteva</w:t>
        </w:r>
        <w:r w:rsidR="0032768E" w:rsidRPr="00E51E4D">
          <w:rPr>
            <w:rStyle w:val="a8"/>
          </w:rPr>
          <w:t>@</w:t>
        </w:r>
        <w:r w:rsidR="0032768E" w:rsidRPr="00E51E4D">
          <w:rPr>
            <w:rStyle w:val="a8"/>
            <w:lang w:val="en-US"/>
          </w:rPr>
          <w:t>ag</w:t>
        </w:r>
        <w:r w:rsidR="0032768E" w:rsidRPr="00E51E4D">
          <w:rPr>
            <w:rStyle w:val="a8"/>
          </w:rPr>
          <w:t>.</w:t>
        </w:r>
        <w:r w:rsidR="0032768E" w:rsidRPr="00E51E4D">
          <w:rPr>
            <w:rStyle w:val="a8"/>
            <w:lang w:val="en-US"/>
          </w:rPr>
          <w:t>permkrai</w:t>
        </w:r>
        <w:r w:rsidR="0032768E" w:rsidRPr="00E51E4D">
          <w:rPr>
            <w:rStyle w:val="a8"/>
          </w:rPr>
          <w:t>.</w:t>
        </w:r>
        <w:proofErr w:type="spellStart"/>
        <w:r w:rsidR="0032768E" w:rsidRPr="00E51E4D">
          <w:rPr>
            <w:rStyle w:val="a8"/>
            <w:lang w:val="en-US"/>
          </w:rPr>
          <w:t>ru</w:t>
        </w:r>
        <w:proofErr w:type="spellEnd"/>
      </w:hyperlink>
      <w:r w:rsidR="0032768E" w:rsidRPr="0032768E">
        <w:t xml:space="preserve"> </w:t>
      </w:r>
      <w:r w:rsidR="0032768E">
        <w:t xml:space="preserve">по прилагаемой форме, сопроводив </w:t>
      </w:r>
      <w:r w:rsidR="0032768E" w:rsidRPr="005D18B2">
        <w:rPr>
          <w:b/>
        </w:rPr>
        <w:t>пояснительной запиской с описанием реализованных успешных практик, возникающих проблем и предложений</w:t>
      </w:r>
      <w:r w:rsidR="0032768E">
        <w:t>.</w:t>
      </w:r>
    </w:p>
    <w:p w:rsidR="000F1B51" w:rsidRDefault="00A23FA9" w:rsidP="00A23FA9">
      <w:pPr>
        <w:pStyle w:val="a4"/>
        <w:spacing w:before="120"/>
      </w:pPr>
      <w:r>
        <w:t xml:space="preserve">Приложение: упомянутое на </w:t>
      </w:r>
      <w:r w:rsidR="0098590A">
        <w:t>10</w:t>
      </w:r>
      <w:bookmarkStart w:id="0" w:name="_GoBack"/>
      <w:bookmarkEnd w:id="0"/>
      <w:r>
        <w:t xml:space="preserve"> л. в 1 экз.</w:t>
      </w:r>
    </w:p>
    <w:p w:rsidR="00F42EAC" w:rsidRDefault="005D18B2" w:rsidP="00647058">
      <w:pPr>
        <w:pStyle w:val="a4"/>
        <w:spacing w:before="720" w:line="240" w:lineRule="exact"/>
        <w:ind w:firstLine="0"/>
      </w:pPr>
      <w:r>
        <w:t>Директор</w:t>
      </w:r>
      <w:r w:rsidR="00F42EAC">
        <w:t xml:space="preserve"> департамента</w:t>
      </w:r>
    </w:p>
    <w:p w:rsidR="005D18B2" w:rsidRDefault="00F42EAC" w:rsidP="00F42EAC">
      <w:pPr>
        <w:pStyle w:val="a4"/>
        <w:spacing w:line="240" w:lineRule="exact"/>
        <w:ind w:firstLine="0"/>
      </w:pPr>
      <w:r>
        <w:t>социальной политики</w:t>
      </w:r>
      <w:r w:rsidR="005D18B2">
        <w:t xml:space="preserve">, </w:t>
      </w:r>
    </w:p>
    <w:p w:rsidR="005D18B2" w:rsidRDefault="005D18B2" w:rsidP="00F42EAC">
      <w:pPr>
        <w:pStyle w:val="a4"/>
        <w:spacing w:line="240" w:lineRule="exact"/>
        <w:ind w:firstLine="0"/>
      </w:pPr>
      <w:r>
        <w:t xml:space="preserve">заместитель председателя комиссии </w:t>
      </w:r>
    </w:p>
    <w:p w:rsidR="005D18B2" w:rsidRDefault="005D18B2" w:rsidP="00F42EAC">
      <w:pPr>
        <w:pStyle w:val="a4"/>
        <w:spacing w:line="240" w:lineRule="exact"/>
        <w:ind w:firstLine="0"/>
      </w:pPr>
      <w:r>
        <w:t xml:space="preserve">по делам несовершеннолетних </w:t>
      </w:r>
    </w:p>
    <w:p w:rsidR="00BA134F" w:rsidRDefault="005D18B2" w:rsidP="00F42EAC">
      <w:pPr>
        <w:pStyle w:val="a4"/>
        <w:spacing w:line="240" w:lineRule="exact"/>
        <w:ind w:firstLine="0"/>
      </w:pPr>
      <w:r>
        <w:t>и защите их прав Пермского края</w:t>
      </w:r>
      <w:r w:rsidR="00F42EAC">
        <w:tab/>
      </w:r>
      <w:r w:rsidR="00F42EAC">
        <w:tab/>
      </w:r>
      <w:r w:rsidR="00F42EAC">
        <w:tab/>
      </w:r>
      <w:r w:rsidR="00F42EAC">
        <w:tab/>
      </w:r>
      <w:r w:rsidR="00F42EAC">
        <w:tab/>
      </w:r>
      <w:r w:rsidR="00F42EAC">
        <w:tab/>
        <w:t xml:space="preserve"> </w:t>
      </w:r>
      <w:r>
        <w:t>Е.В. Кравчук</w:t>
      </w:r>
    </w:p>
    <w:p w:rsidR="00F42EAC" w:rsidRDefault="00F42EAC">
      <w:pPr>
        <w:pStyle w:val="a4"/>
        <w:spacing w:line="240" w:lineRule="exact"/>
        <w:ind w:firstLine="0"/>
      </w:pPr>
    </w:p>
    <w:sectPr w:rsidR="00F42EAC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BB"/>
    <w:rsid w:val="0002460D"/>
    <w:rsid w:val="00042366"/>
    <w:rsid w:val="000A7A47"/>
    <w:rsid w:val="000F1B51"/>
    <w:rsid w:val="001D02CD"/>
    <w:rsid w:val="00292C31"/>
    <w:rsid w:val="002A6E48"/>
    <w:rsid w:val="0032768E"/>
    <w:rsid w:val="00332522"/>
    <w:rsid w:val="00420ABB"/>
    <w:rsid w:val="00445FA9"/>
    <w:rsid w:val="00577298"/>
    <w:rsid w:val="005842F2"/>
    <w:rsid w:val="005B7C2C"/>
    <w:rsid w:val="005D18B2"/>
    <w:rsid w:val="005D273C"/>
    <w:rsid w:val="006155F3"/>
    <w:rsid w:val="00637B08"/>
    <w:rsid w:val="00647058"/>
    <w:rsid w:val="006F0875"/>
    <w:rsid w:val="00713E4C"/>
    <w:rsid w:val="007A0A24"/>
    <w:rsid w:val="007E7A9D"/>
    <w:rsid w:val="00817ACA"/>
    <w:rsid w:val="008720EE"/>
    <w:rsid w:val="00932653"/>
    <w:rsid w:val="0098590A"/>
    <w:rsid w:val="009C4283"/>
    <w:rsid w:val="009E0A17"/>
    <w:rsid w:val="00A15C7C"/>
    <w:rsid w:val="00A23FA9"/>
    <w:rsid w:val="00A81084"/>
    <w:rsid w:val="00AA344C"/>
    <w:rsid w:val="00BA134F"/>
    <w:rsid w:val="00BB6EA3"/>
    <w:rsid w:val="00C00D24"/>
    <w:rsid w:val="00C80448"/>
    <w:rsid w:val="00D21F2B"/>
    <w:rsid w:val="00DA0701"/>
    <w:rsid w:val="00E179DF"/>
    <w:rsid w:val="00E55D54"/>
    <w:rsid w:val="00F42EAC"/>
    <w:rsid w:val="00F43508"/>
    <w:rsid w:val="00FF2225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08233-FD8F-41A2-A790-9918CD87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BA134F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BA134F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BA134F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BA134F"/>
    <w:rPr>
      <w:sz w:val="28"/>
      <w:szCs w:val="24"/>
    </w:rPr>
  </w:style>
  <w:style w:type="paragraph" w:styleId="a7">
    <w:name w:val="No Spacing"/>
    <w:uiPriority w:val="1"/>
    <w:qFormat/>
    <w:rsid w:val="00647058"/>
  </w:style>
  <w:style w:type="character" w:styleId="a8">
    <w:name w:val="Hyperlink"/>
    <w:basedOn w:val="a0"/>
    <w:uiPriority w:val="99"/>
    <w:unhideWhenUsed/>
    <w:rsid w:val="00647058"/>
    <w:rPr>
      <w:color w:val="0563C1"/>
      <w:u w:val="single"/>
    </w:rPr>
  </w:style>
  <w:style w:type="paragraph" w:styleId="a9">
    <w:name w:val="Balloon Text"/>
    <w:basedOn w:val="a"/>
    <w:link w:val="aa"/>
    <w:semiHidden/>
    <w:unhideWhenUsed/>
    <w:rsid w:val="00A23F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23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lapteva@ag.permkrai.ru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7;&#1057;pirina\&#1057;&#1087;&#1080;&#1088;&#1080;&#1085;&#1072;%20&#1057;&#1057;\&#1073;&#1083;&#1072;&#1085;&#1082;&#1080;\2020.11\&#1040;&#1043;\&#1041;&#1083;&#1072;&#1085;&#1082;%20&#1040;&#1043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АГ ПК</Template>
  <TotalTime>47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Спирина Светлана Станиславовна</dc:creator>
  <cp:lastModifiedBy>Лаптева Мария Владимировна</cp:lastModifiedBy>
  <cp:revision>11</cp:revision>
  <cp:lastPrinted>2024-05-31T11:09:00Z</cp:lastPrinted>
  <dcterms:created xsi:type="dcterms:W3CDTF">2024-07-12T06:25:00Z</dcterms:created>
  <dcterms:modified xsi:type="dcterms:W3CDTF">2025-12-23T05:56:00Z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number">
    <vt:lpwstr>Рег. номер</vt:lpwstr>
  </property>
  <property fmtid="{D5CDD505-2E9C-101B-9397-08002B2CF9AE}" pid="4" name="reg_date">
    <vt:lpwstr>Дата рег.</vt:lpwstr>
  </property>
  <property fmtid="{D5CDD505-2E9C-101B-9397-08002B2CF9AE}" pid="5" name="r_version_label">
    <vt:lpwstr>Версия</vt:lpwstr>
  </property>
  <property fmtid="{D5CDD505-2E9C-101B-9397-08002B2CF9AE}" pid="6" name="r_object_id">
    <vt:lpwstr>Идентификатор документа</vt:lpwstr>
  </property>
  <property fmtid="{D5CDD505-2E9C-101B-9397-08002B2CF9AE}" pid="7" name="sign_flag">
    <vt:lpwstr>Подписан ЭЦП</vt:lpwstr>
  </property>
</Properties>
</file>